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15FD8403" w:rsidR="007F6BBE" w:rsidRDefault="008C6FD6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1BC3BD16">
                <wp:simplePos x="0" y="0"/>
                <wp:positionH relativeFrom="page">
                  <wp:posOffset>1581150</wp:posOffset>
                </wp:positionH>
                <wp:positionV relativeFrom="page">
                  <wp:posOffset>2609850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1A022CC8" w:rsidR="003E2032" w:rsidRPr="00C06726" w:rsidRDefault="008C6FD6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1A022CC8" w:rsidR="003E2032" w:rsidRPr="00C06726" w:rsidRDefault="008C6FD6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1F28E204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24F886E3" w:rsidR="003E2032" w:rsidRPr="00536A81" w:rsidRDefault="008C6FD6" w:rsidP="00536A81">
                            <w:pPr>
                              <w:jc w:val="center"/>
                            </w:pPr>
                            <w:r>
                              <w:t>396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24F886E3" w:rsidR="003E2032" w:rsidRPr="00536A81" w:rsidRDefault="008C6FD6" w:rsidP="00536A81">
                      <w:pPr>
                        <w:jc w:val="center"/>
                      </w:pPr>
                      <w:r>
                        <w:t>396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F77DDD">
        <w:rPr>
          <w:rFonts w:ascii="Times New Roman" w:hAnsi="Times New Roman" w:cs="Times New Roman"/>
          <w:noProof/>
          <w:sz w:val="28"/>
          <w:szCs w:val="28"/>
        </w:rPr>
        <w:t xml:space="preserve">Обустройство </w:t>
      </w:r>
      <w:r w:rsidR="004805C5">
        <w:rPr>
          <w:rFonts w:ascii="Times New Roman" w:hAnsi="Times New Roman" w:cs="Times New Roman"/>
          <w:noProof/>
          <w:sz w:val="28"/>
          <w:szCs w:val="28"/>
        </w:rPr>
        <w:t>пешеходной зоны «Тротуар знаний и здоровья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6158BBD2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4805C5">
        <w:rPr>
          <w:szCs w:val="28"/>
        </w:rPr>
        <w:t xml:space="preserve">19 </w:t>
      </w:r>
      <w:r w:rsidR="00EA4A91">
        <w:rPr>
          <w:szCs w:val="28"/>
        </w:rPr>
        <w:t>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4805C5">
        <w:rPr>
          <w:szCs w:val="28"/>
        </w:rPr>
        <w:t>16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65011186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A542EA" w:rsidRPr="00A542EA">
        <w:rPr>
          <w:noProof/>
          <w:szCs w:val="28"/>
        </w:rPr>
        <w:t>Обустройство пешеходной зоны «Тротуар знаний и здоровья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5750E7FB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750A24" w:rsidRPr="00750A24">
        <w:rPr>
          <w:szCs w:val="28"/>
        </w:rPr>
        <w:t xml:space="preserve">поселка Юго-Камский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</w:t>
      </w:r>
      <w:r w:rsidRPr="00456B78">
        <w:rPr>
          <w:szCs w:val="28"/>
        </w:rPr>
        <w:lastRenderedPageBreak/>
        <w:t>численностью 1</w:t>
      </w:r>
      <w:r w:rsidR="00A542EA">
        <w:rPr>
          <w:szCs w:val="28"/>
        </w:rPr>
        <w:t>0</w:t>
      </w:r>
      <w:r w:rsidRPr="00456B78">
        <w:rPr>
          <w:szCs w:val="28"/>
        </w:rPr>
        <w:t xml:space="preserve"> человек;</w:t>
      </w:r>
    </w:p>
    <w:p w14:paraId="737F4F95" w14:textId="2F92454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A542EA">
        <w:rPr>
          <w:szCs w:val="28"/>
        </w:rPr>
        <w:t>20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3052B90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A542EA">
        <w:rPr>
          <w:szCs w:val="28"/>
        </w:rPr>
        <w:t xml:space="preserve">школьный стадион по улице Больничная </w:t>
      </w:r>
      <w:r w:rsidR="00A542EA" w:rsidRPr="00A542EA">
        <w:rPr>
          <w:noProof/>
          <w:szCs w:val="28"/>
        </w:rPr>
        <w:t>поселка Юго-Камский Пермского муниципального округа Пермского края</w:t>
      </w:r>
      <w:r>
        <w:rPr>
          <w:szCs w:val="28"/>
        </w:rPr>
        <w:t>;</w:t>
      </w:r>
    </w:p>
    <w:p w14:paraId="347BC336" w14:textId="72EE95C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517845">
        <w:rPr>
          <w:szCs w:val="28"/>
        </w:rPr>
        <w:t>19</w:t>
      </w:r>
      <w:r w:rsidRPr="0059388D">
        <w:rPr>
          <w:szCs w:val="28"/>
        </w:rPr>
        <w:t>.</w:t>
      </w:r>
      <w:r w:rsidR="00517845">
        <w:rPr>
          <w:szCs w:val="28"/>
        </w:rPr>
        <w:t>3</w:t>
      </w:r>
      <w:r w:rsidRPr="0059388D">
        <w:rPr>
          <w:szCs w:val="28"/>
        </w:rPr>
        <w:t xml:space="preserve">0 час. до </w:t>
      </w:r>
      <w:r w:rsidR="00517845">
        <w:rPr>
          <w:szCs w:val="28"/>
        </w:rPr>
        <w:t>20</w:t>
      </w:r>
      <w:r w:rsidR="00750A24">
        <w:rPr>
          <w:szCs w:val="28"/>
        </w:rPr>
        <w:t>.</w:t>
      </w:r>
      <w:r w:rsidR="00393979">
        <w:rPr>
          <w:szCs w:val="28"/>
        </w:rPr>
        <w:t>3</w:t>
      </w:r>
      <w:r w:rsidR="00750A24">
        <w:rPr>
          <w:szCs w:val="28"/>
        </w:rPr>
        <w:t>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193C60B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0A309F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517845" w:rsidRPr="00517845">
        <w:rPr>
          <w:szCs w:val="28"/>
        </w:rPr>
        <w:t>Обустройство пешеходной зоны «Тротуар знаний и здоровья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65C7C5E8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 xml:space="preserve">группы жилых домов </w:t>
      </w:r>
      <w:r w:rsidR="00020B6C">
        <w:t xml:space="preserve">№ </w:t>
      </w:r>
      <w:r w:rsidR="00517845">
        <w:t xml:space="preserve">2 </w:t>
      </w:r>
      <w:r w:rsidR="00E91C4A">
        <w:t xml:space="preserve">по улице Больничная, № </w:t>
      </w:r>
      <w:r w:rsidR="00517845">
        <w:t>1</w:t>
      </w:r>
      <w:r w:rsidR="00E91C4A">
        <w:t>1</w:t>
      </w:r>
      <w:r w:rsidR="00517845">
        <w:t>, 52</w:t>
      </w:r>
      <w:r w:rsidR="00E91C4A">
        <w:t xml:space="preserve"> </w:t>
      </w:r>
      <w:r w:rsidR="00E10860">
        <w:t xml:space="preserve">по улице </w:t>
      </w:r>
      <w:r w:rsidR="00517845">
        <w:t>Кирова</w:t>
      </w:r>
      <w:r w:rsidR="00E10860">
        <w:t xml:space="preserve">, </w:t>
      </w:r>
      <w:r w:rsidR="00517845">
        <w:t>№ 2а по улице Санаторная, № 15 по улице Труда, № 5 по улице П</w:t>
      </w:r>
      <w:bookmarkStart w:id="0" w:name="_GoBack"/>
      <w:bookmarkEnd w:id="0"/>
      <w:r w:rsidR="00517845">
        <w:t xml:space="preserve">арковая, </w:t>
      </w:r>
      <w:r w:rsidR="00E91C4A">
        <w:t xml:space="preserve">№ </w:t>
      </w:r>
      <w:r w:rsidR="00517845">
        <w:t>7</w:t>
      </w:r>
      <w:r w:rsidR="00020B6C">
        <w:t xml:space="preserve"> </w:t>
      </w:r>
      <w:r w:rsidR="00E10860">
        <w:t xml:space="preserve">по улице </w:t>
      </w:r>
      <w:r w:rsidR="00E91C4A">
        <w:t>Сибирская</w:t>
      </w:r>
      <w:r w:rsidR="00517845">
        <w:t>, № 18 по улице Южная, № 50 по улице 3-я Пятилетка</w:t>
      </w:r>
      <w:r w:rsidR="00E10860">
        <w:t xml:space="preserve"> </w:t>
      </w:r>
      <w:r w:rsidR="0027615D">
        <w:t>поселка Юго-Камский</w:t>
      </w:r>
      <w:r w:rsidR="007F6BBE" w:rsidRPr="00BA67E8">
        <w:rPr>
          <w:szCs w:val="28"/>
        </w:rPr>
        <w:t xml:space="preserve"> Пермского муни</w:t>
      </w:r>
      <w:r w:rsidR="003F0CBB" w:rsidRPr="00BA67E8">
        <w:rPr>
          <w:szCs w:val="28"/>
        </w:rPr>
        <w:t>ц</w:t>
      </w:r>
      <w:r w:rsidR="007F6BBE" w:rsidRPr="00BA67E8">
        <w:rPr>
          <w:szCs w:val="28"/>
        </w:rPr>
        <w:t>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33197A82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830F92">
        <w:rPr>
          <w:szCs w:val="28"/>
        </w:rPr>
        <w:t xml:space="preserve">292 </w:t>
      </w:r>
      <w:r w:rsidR="00790E48">
        <w:rPr>
          <w:szCs w:val="28"/>
        </w:rPr>
        <w:t>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70AEC5BD" w:rsidR="00992EB4" w:rsidRPr="000032ED" w:rsidRDefault="00830F92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Чудинова</w:t>
      </w:r>
      <w:proofErr w:type="spellEnd"/>
      <w:r>
        <w:rPr>
          <w:szCs w:val="28"/>
        </w:rPr>
        <w:t xml:space="preserve"> Елена Васильевна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2DC48954" w:rsidR="00790E48" w:rsidRDefault="00830F92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Марданшина</w:t>
      </w:r>
      <w:proofErr w:type="spellEnd"/>
      <w:r>
        <w:rPr>
          <w:szCs w:val="28"/>
        </w:rPr>
        <w:t xml:space="preserve"> Ксения Робертовна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B3BD" w14:textId="77777777" w:rsidR="00AE5E15" w:rsidRDefault="00AE5E15" w:rsidP="00DA5614">
      <w:r>
        <w:separator/>
      </w:r>
    </w:p>
  </w:endnote>
  <w:endnote w:type="continuationSeparator" w:id="0">
    <w:p w14:paraId="3ACB8606" w14:textId="77777777" w:rsidR="00AE5E15" w:rsidRDefault="00AE5E1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1C75B8D7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8C6FD6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F2C3" w14:textId="77777777" w:rsidR="00AE5E15" w:rsidRDefault="00AE5E15" w:rsidP="00DA5614">
      <w:r>
        <w:separator/>
      </w:r>
    </w:p>
  </w:footnote>
  <w:footnote w:type="continuationSeparator" w:id="0">
    <w:p w14:paraId="0D5C3295" w14:textId="77777777" w:rsidR="00AE5E15" w:rsidRDefault="00AE5E1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09F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5A9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05C5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17845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66CAD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34AA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0F9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C6FD6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2EA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E5E15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E9A9-6263-4B8F-A751-BF9BBC65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41</cp:revision>
  <cp:lastPrinted>2025-08-28T09:58:00Z</cp:lastPrinted>
  <dcterms:created xsi:type="dcterms:W3CDTF">2023-07-31T08:53:00Z</dcterms:created>
  <dcterms:modified xsi:type="dcterms:W3CDTF">2025-08-28T10:02:00Z</dcterms:modified>
</cp:coreProperties>
</file>